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C2" w:rsidRDefault="00D259C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2772"/>
        <w:gridCol w:w="1608"/>
        <w:gridCol w:w="1500"/>
        <w:gridCol w:w="240"/>
      </w:tblGrid>
      <w:tr w:rsidR="00D259C2">
        <w:tc>
          <w:tcPr>
            <w:tcW w:w="8520" w:type="dxa"/>
            <w:gridSpan w:val="6"/>
            <w:tcBorders>
              <w:bottom w:val="nil"/>
            </w:tcBorders>
          </w:tcPr>
          <w:p w:rsidR="00D259C2" w:rsidRDefault="00E60465">
            <w:pPr>
              <w:spacing w:line="360" w:lineRule="auto"/>
            </w:pPr>
            <w:r>
              <w:rPr>
                <w:noProof/>
              </w:rPr>
              <w:pict>
                <v:oval id="_x0000_s1026" style="position:absolute;left:0;text-align:left;margin-left:399pt;margin-top:241.8pt;width:12pt;height:12pt;z-index:-251658752" o:allowincell="f" filled="f" strokeweight=".5pt"/>
              </w:pict>
            </w:r>
          </w:p>
          <w:p w:rsidR="00D259C2" w:rsidRDefault="007B20B3">
            <w:pPr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076ABF">
              <w:rPr>
                <w:rFonts w:hint="eastAsia"/>
              </w:rPr>
              <w:t xml:space="preserve">　　　</w:t>
            </w:r>
            <w:r w:rsidR="00D259C2">
              <w:rPr>
                <w:rFonts w:hint="eastAsia"/>
              </w:rPr>
              <w:t xml:space="preserve">年　　月　　日　</w:t>
            </w:r>
          </w:p>
          <w:p w:rsidR="00D259C2" w:rsidRDefault="00D259C2">
            <w:pPr>
              <w:spacing w:line="480" w:lineRule="auto"/>
            </w:pPr>
          </w:p>
          <w:p w:rsidR="00D259C2" w:rsidRDefault="00D259C2">
            <w:pPr>
              <w:spacing w:line="360" w:lineRule="exact"/>
              <w:jc w:val="center"/>
            </w:pPr>
            <w:r>
              <w:rPr>
                <w:rFonts w:hAnsi="Times New Roman" w:hint="eastAsia"/>
              </w:rPr>
              <w:t>専属責任技術者名簿</w:t>
            </w:r>
            <w:r>
              <w:t>(</w:t>
            </w:r>
            <w:r>
              <w:rPr>
                <w:rFonts w:hint="eastAsia"/>
              </w:rPr>
              <w:t>新規・</w:t>
            </w:r>
            <w:r w:rsidR="00185676">
              <w:rPr>
                <w:rFonts w:hint="eastAsia"/>
              </w:rPr>
              <w:t>継続・解除</w:t>
            </w:r>
            <w:r>
              <w:t>)</w:t>
            </w:r>
          </w:p>
          <w:p w:rsidR="00D259C2" w:rsidRDefault="00D259C2">
            <w:pPr>
              <w:spacing w:line="480" w:lineRule="auto"/>
            </w:pPr>
          </w:p>
          <w:p w:rsidR="00D259C2" w:rsidRDefault="00E60465">
            <w:pPr>
              <w:spacing w:line="360" w:lineRule="exact"/>
            </w:pPr>
            <w:r>
              <w:rPr>
                <w:rFonts w:hint="eastAsia"/>
              </w:rPr>
              <w:t xml:space="preserve">　あさぎり町下水道事業管理者</w:t>
            </w:r>
            <w:r w:rsidR="00076ABF">
              <w:rPr>
                <w:rFonts w:hint="eastAsia"/>
              </w:rPr>
              <w:t xml:space="preserve">　</w:t>
            </w:r>
            <w:r w:rsidR="00D259C2">
              <w:rPr>
                <w:rFonts w:hint="eastAsia"/>
              </w:rPr>
              <w:t>様</w:t>
            </w:r>
          </w:p>
          <w:p w:rsidR="00D259C2" w:rsidRDefault="00D259C2">
            <w:pPr>
              <w:spacing w:line="360" w:lineRule="exact"/>
            </w:pP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Ansi="Times New Roman" w:hint="eastAsia"/>
              </w:rPr>
              <w:t>指定</w:t>
            </w:r>
            <w:r>
              <w:t>(</w:t>
            </w:r>
            <w:r>
              <w:rPr>
                <w:rFonts w:hAnsi="Times New Roman" w:hint="eastAsia"/>
              </w:rPr>
              <w:t>登録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番号　　　　　　第　　　　　号</w:t>
            </w:r>
            <w:r>
              <w:rPr>
                <w:rFonts w:hint="eastAsia"/>
              </w:rPr>
              <w:t xml:space="preserve">　</w:t>
            </w: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 xml:space="preserve">号　　　　　　　　　　　　　　　</w:t>
            </w: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〒　　　　　　　　　　　　　　</w:t>
            </w: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事業所所在地　　　　　　　　　　　　　　　</w:t>
            </w: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D259C2" w:rsidRDefault="00D259C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　　印　</w:t>
            </w:r>
          </w:p>
          <w:p w:rsidR="00D259C2" w:rsidRDefault="00D259C2">
            <w:pPr>
              <w:spacing w:line="360" w:lineRule="exact"/>
            </w:pPr>
          </w:p>
        </w:tc>
      </w:tr>
      <w:tr w:rsidR="00D259C2">
        <w:trPr>
          <w:cantSplit/>
          <w:trHeight w:val="477"/>
        </w:trPr>
        <w:tc>
          <w:tcPr>
            <w:tcW w:w="240" w:type="dxa"/>
            <w:vMerge w:val="restart"/>
            <w:tcBorders>
              <w:top w:val="nil"/>
            </w:tcBorders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  <w:spacing w:val="57"/>
              </w:rPr>
              <w:t>専属者氏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772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  <w:spacing w:val="57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08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  <w:spacing w:val="57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500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  <w:spacing w:val="229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</w:tr>
      <w:tr w:rsidR="00D259C2">
        <w:trPr>
          <w:cantSplit/>
          <w:trHeight w:val="870"/>
        </w:trPr>
        <w:tc>
          <w:tcPr>
            <w:tcW w:w="240" w:type="dxa"/>
            <w:vMerge/>
          </w:tcPr>
          <w:p w:rsidR="00D259C2" w:rsidRDefault="00D259C2"/>
        </w:tc>
        <w:tc>
          <w:tcPr>
            <w:tcW w:w="216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D259C2" w:rsidRDefault="00D259C2">
            <w:r>
              <w:rPr>
                <w:rFonts w:hint="eastAsia"/>
              </w:rPr>
              <w:t>〒</w:t>
            </w:r>
          </w:p>
        </w:tc>
        <w:tc>
          <w:tcPr>
            <w:tcW w:w="1608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0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259C2" w:rsidRDefault="00D259C2"/>
        </w:tc>
      </w:tr>
      <w:tr w:rsidR="00D259C2">
        <w:trPr>
          <w:cantSplit/>
          <w:trHeight w:val="870"/>
        </w:trPr>
        <w:tc>
          <w:tcPr>
            <w:tcW w:w="240" w:type="dxa"/>
            <w:vMerge/>
          </w:tcPr>
          <w:p w:rsidR="00D259C2" w:rsidRDefault="00D259C2"/>
        </w:tc>
        <w:tc>
          <w:tcPr>
            <w:tcW w:w="216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D259C2" w:rsidRDefault="00D259C2">
            <w:r>
              <w:rPr>
                <w:rFonts w:hint="eastAsia"/>
              </w:rPr>
              <w:t>〒</w:t>
            </w:r>
          </w:p>
        </w:tc>
        <w:tc>
          <w:tcPr>
            <w:tcW w:w="1608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0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259C2" w:rsidRDefault="00D259C2"/>
        </w:tc>
      </w:tr>
      <w:tr w:rsidR="00D259C2">
        <w:trPr>
          <w:cantSplit/>
          <w:trHeight w:val="870"/>
        </w:trPr>
        <w:tc>
          <w:tcPr>
            <w:tcW w:w="240" w:type="dxa"/>
            <w:vMerge/>
            <w:tcBorders>
              <w:bottom w:val="nil"/>
            </w:tcBorders>
          </w:tcPr>
          <w:p w:rsidR="00D259C2" w:rsidRDefault="00D259C2"/>
        </w:tc>
        <w:tc>
          <w:tcPr>
            <w:tcW w:w="216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D259C2" w:rsidRDefault="00D259C2">
            <w:r>
              <w:rPr>
                <w:rFonts w:hint="eastAsia"/>
              </w:rPr>
              <w:t>〒</w:t>
            </w:r>
          </w:p>
        </w:tc>
        <w:tc>
          <w:tcPr>
            <w:tcW w:w="1608" w:type="dxa"/>
            <w:vAlign w:val="center"/>
          </w:tcPr>
          <w:p w:rsidR="00D259C2" w:rsidRDefault="00D259C2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00" w:type="dxa"/>
            <w:vAlign w:val="center"/>
          </w:tcPr>
          <w:p w:rsidR="00D259C2" w:rsidRDefault="00D259C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259C2" w:rsidRDefault="00D259C2"/>
        </w:tc>
      </w:tr>
      <w:tr w:rsidR="00D259C2">
        <w:trPr>
          <w:cantSplit/>
          <w:trHeight w:val="3833"/>
        </w:trPr>
        <w:tc>
          <w:tcPr>
            <w:tcW w:w="8520" w:type="dxa"/>
            <w:gridSpan w:val="6"/>
            <w:tcBorders>
              <w:top w:val="nil"/>
            </w:tcBorders>
          </w:tcPr>
          <w:p w:rsidR="00D259C2" w:rsidRDefault="00D259C2"/>
          <w:p w:rsidR="00D259C2" w:rsidRDefault="00D259C2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D259C2" w:rsidRDefault="00D259C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責任技術者証の写し</w:t>
            </w:r>
          </w:p>
          <w:p w:rsidR="00D259C2" w:rsidRDefault="00D259C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専属を確認できる書類の写し</w:t>
            </w:r>
            <w:r>
              <w:t>(</w:t>
            </w:r>
            <w:r w:rsidR="00E60465">
              <w:rPr>
                <w:rFonts w:hint="eastAsia"/>
              </w:rPr>
              <w:t>保険証など</w:t>
            </w:r>
            <w:r>
              <w:t>)</w:t>
            </w:r>
          </w:p>
          <w:p w:rsidR="00D259C2" w:rsidRDefault="00D259C2">
            <w:pPr>
              <w:spacing w:line="360" w:lineRule="auto"/>
            </w:pPr>
          </w:p>
          <w:p w:rsidR="00D259C2" w:rsidRDefault="00D259C2" w:rsidP="006C404C">
            <w:pPr>
              <w:spacing w:line="360" w:lineRule="auto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E60465">
              <w:rPr>
                <w:rFonts w:hAnsi="Times New Roman" w:hint="eastAsia"/>
              </w:rPr>
              <w:t>専属解除の場合は、名簿を別紙とするとともに、責任技術者証は写し</w:t>
            </w:r>
            <w:bookmarkStart w:id="0" w:name="_GoBack"/>
            <w:bookmarkEnd w:id="0"/>
            <w:r>
              <w:rPr>
                <w:rFonts w:hint="eastAsia"/>
              </w:rPr>
              <w:t>を</w:t>
            </w:r>
            <w:r w:rsidR="006C404C" w:rsidRPr="006C404C">
              <w:rPr>
                <w:rFonts w:hint="eastAsia"/>
              </w:rPr>
              <w:t>提示して下さい</w:t>
            </w:r>
            <w:r>
              <w:rPr>
                <w:rFonts w:hint="eastAsia"/>
              </w:rPr>
              <w:t>。</w:t>
            </w:r>
          </w:p>
        </w:tc>
      </w:tr>
    </w:tbl>
    <w:p w:rsidR="00D259C2" w:rsidRDefault="00D259C2"/>
    <w:sectPr w:rsidR="00D259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76" w:rsidRDefault="00185676" w:rsidP="002273C8">
      <w:r>
        <w:separator/>
      </w:r>
    </w:p>
  </w:endnote>
  <w:endnote w:type="continuationSeparator" w:id="0">
    <w:p w:rsidR="00185676" w:rsidRDefault="00185676" w:rsidP="002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76" w:rsidRDefault="00185676" w:rsidP="002273C8">
      <w:r>
        <w:separator/>
      </w:r>
    </w:p>
  </w:footnote>
  <w:footnote w:type="continuationSeparator" w:id="0">
    <w:p w:rsidR="00185676" w:rsidRDefault="00185676" w:rsidP="0022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BB"/>
    <w:rsid w:val="00076ABF"/>
    <w:rsid w:val="00185676"/>
    <w:rsid w:val="002273C8"/>
    <w:rsid w:val="002B12BB"/>
    <w:rsid w:val="00637DE3"/>
    <w:rsid w:val="00645458"/>
    <w:rsid w:val="006C404C"/>
    <w:rsid w:val="007B20B3"/>
    <w:rsid w:val="00831797"/>
    <w:rsid w:val="009D1E58"/>
    <w:rsid w:val="009E3DD9"/>
    <w:rsid w:val="00C80305"/>
    <w:rsid w:val="00D259C2"/>
    <w:rsid w:val="00E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297;&#20849;&#26377;\&#12354;&#12373;&#12366;&#12426;&#30010;\&#12486;&#12531;&#12503;&#12524;&#12540;&#12488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山内悟</dc:creator>
  <cp:lastModifiedBy> </cp:lastModifiedBy>
  <cp:revision>6</cp:revision>
  <cp:lastPrinted>2019-12-16T01:12:00Z</cp:lastPrinted>
  <dcterms:created xsi:type="dcterms:W3CDTF">2016-01-04T06:36:00Z</dcterms:created>
  <dcterms:modified xsi:type="dcterms:W3CDTF">2021-01-10T00:28:00Z</dcterms:modified>
</cp:coreProperties>
</file>