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E5" w:rsidRPr="002A2A72" w:rsidRDefault="0046079B" w:rsidP="001E6AE5">
      <w:pPr>
        <w:jc w:val="right"/>
        <w:rPr>
          <w:sz w:val="24"/>
        </w:rPr>
      </w:pPr>
      <w:r>
        <w:rPr>
          <w:rFonts w:hint="eastAsia"/>
          <w:sz w:val="24"/>
        </w:rPr>
        <w:t>令和●</w:t>
      </w:r>
      <w:r w:rsidR="001E6AE5" w:rsidRPr="002A2A72">
        <w:rPr>
          <w:rFonts w:hint="eastAsia"/>
          <w:sz w:val="24"/>
        </w:rPr>
        <w:t>年</w:t>
      </w:r>
      <w:r>
        <w:rPr>
          <w:rFonts w:hint="eastAsia"/>
          <w:sz w:val="24"/>
        </w:rPr>
        <w:t>●</w:t>
      </w:r>
      <w:r w:rsidR="001E6AE5" w:rsidRPr="002A2A72">
        <w:rPr>
          <w:rFonts w:hint="eastAsia"/>
          <w:sz w:val="24"/>
        </w:rPr>
        <w:t>月</w:t>
      </w:r>
      <w:r>
        <w:rPr>
          <w:rFonts w:hint="eastAsia"/>
          <w:sz w:val="24"/>
        </w:rPr>
        <w:t>●</w:t>
      </w:r>
      <w:r w:rsidR="001E6AE5" w:rsidRPr="002A2A72">
        <w:rPr>
          <w:rFonts w:hint="eastAsia"/>
          <w:sz w:val="24"/>
        </w:rPr>
        <w:t>日</w:t>
      </w:r>
    </w:p>
    <w:p w:rsidR="001E6AE5" w:rsidRPr="00D73C68" w:rsidRDefault="008451F8" w:rsidP="001E6A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</w:t>
      </w:r>
    </w:p>
    <w:p w:rsidR="001E6AE5" w:rsidRPr="002A2A72" w:rsidRDefault="00282861" w:rsidP="00282861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 w:rsidR="0046079B">
        <w:rPr>
          <w:rFonts w:hint="eastAsia"/>
          <w:sz w:val="24"/>
        </w:rPr>
        <w:t>●●</w:t>
      </w:r>
      <w:r>
        <w:rPr>
          <w:rFonts w:hint="eastAsia"/>
          <w:sz w:val="24"/>
        </w:rPr>
        <w:t>区</w:t>
      </w:r>
    </w:p>
    <w:p w:rsidR="001E6AE5" w:rsidRPr="002A2A72" w:rsidRDefault="00282861" w:rsidP="0046079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区</w:t>
      </w:r>
      <w:r w:rsidR="001E6AE5" w:rsidRPr="002A2A72">
        <w:rPr>
          <w:rFonts w:hint="eastAsia"/>
          <w:sz w:val="24"/>
        </w:rPr>
        <w:t xml:space="preserve">長　</w:t>
      </w:r>
      <w:r w:rsidR="0046079B">
        <w:rPr>
          <w:rFonts w:hint="eastAsia"/>
          <w:sz w:val="24"/>
        </w:rPr>
        <w:t>●●　●●</w:t>
      </w:r>
    </w:p>
    <w:p w:rsidR="001E6AE5" w:rsidRPr="002A2A72" w:rsidRDefault="001E6AE5" w:rsidP="001E6AE5">
      <w:pPr>
        <w:rPr>
          <w:sz w:val="24"/>
        </w:rPr>
      </w:pPr>
    </w:p>
    <w:p w:rsidR="001E6AE5" w:rsidRPr="002A2A72" w:rsidRDefault="001E6AE5" w:rsidP="001E6AE5">
      <w:pPr>
        <w:jc w:val="center"/>
        <w:rPr>
          <w:sz w:val="24"/>
          <w:szCs w:val="24"/>
        </w:rPr>
      </w:pPr>
      <w:r w:rsidRPr="002A2A72">
        <w:rPr>
          <w:rFonts w:hint="eastAsia"/>
          <w:sz w:val="24"/>
          <w:szCs w:val="24"/>
        </w:rPr>
        <w:t>令和</w:t>
      </w:r>
      <w:r w:rsidR="0046079B">
        <w:rPr>
          <w:rFonts w:hint="eastAsia"/>
          <w:sz w:val="24"/>
          <w:szCs w:val="24"/>
        </w:rPr>
        <w:t>●</w:t>
      </w:r>
      <w:r w:rsidRPr="002A2A72">
        <w:rPr>
          <w:rFonts w:hint="eastAsia"/>
          <w:sz w:val="24"/>
          <w:szCs w:val="24"/>
        </w:rPr>
        <w:t xml:space="preserve">年度　</w:t>
      </w:r>
      <w:r w:rsidR="0046079B">
        <w:rPr>
          <w:rFonts w:hint="eastAsia"/>
          <w:sz w:val="24"/>
          <w:szCs w:val="24"/>
        </w:rPr>
        <w:t>●●</w:t>
      </w:r>
      <w:r w:rsidR="00282861">
        <w:rPr>
          <w:rFonts w:hint="eastAsia"/>
          <w:sz w:val="24"/>
          <w:szCs w:val="24"/>
        </w:rPr>
        <w:t>区</w:t>
      </w:r>
      <w:r w:rsidR="0062264A">
        <w:rPr>
          <w:rFonts w:hint="eastAsia"/>
          <w:sz w:val="24"/>
          <w:szCs w:val="24"/>
        </w:rPr>
        <w:t>総会開催</w:t>
      </w:r>
      <w:r w:rsidRPr="002A2A72">
        <w:rPr>
          <w:rFonts w:hint="eastAsia"/>
          <w:sz w:val="24"/>
          <w:szCs w:val="24"/>
        </w:rPr>
        <w:t>のお知らせ</w:t>
      </w:r>
      <w:r w:rsidR="0062264A">
        <w:rPr>
          <w:rFonts w:hint="eastAsia"/>
          <w:sz w:val="24"/>
          <w:szCs w:val="24"/>
        </w:rPr>
        <w:t>及びご協力のお願い</w:t>
      </w:r>
    </w:p>
    <w:p w:rsidR="001E6AE5" w:rsidRPr="00282861" w:rsidRDefault="001E6AE5" w:rsidP="001E6AE5">
      <w:pPr>
        <w:rPr>
          <w:sz w:val="24"/>
        </w:rPr>
      </w:pPr>
    </w:p>
    <w:p w:rsidR="001E6AE5" w:rsidRPr="002A2A72" w:rsidRDefault="00282861" w:rsidP="001E6A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日頃から、●●区の</w:t>
      </w:r>
      <w:r w:rsidR="00642BC6">
        <w:rPr>
          <w:rFonts w:hint="eastAsia"/>
          <w:sz w:val="24"/>
        </w:rPr>
        <w:t>活動にご理解とご協力をいただき誠にありがとうございます。</w:t>
      </w:r>
    </w:p>
    <w:p w:rsidR="001E6AE5" w:rsidRPr="002A2A72" w:rsidRDefault="00282861" w:rsidP="001E6A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さて、●●区</w:t>
      </w:r>
      <w:r w:rsidR="001E6AE5" w:rsidRPr="002A2A72">
        <w:rPr>
          <w:rFonts w:hint="eastAsia"/>
          <w:sz w:val="24"/>
        </w:rPr>
        <w:t>では、例年この時期に定期総会を開催しておりますが、このたび、新型コロナウイルスの感染拡大防止という観点から、</w:t>
      </w:r>
      <w:r w:rsidR="00061622">
        <w:rPr>
          <w:rFonts w:hint="eastAsia"/>
          <w:sz w:val="24"/>
        </w:rPr>
        <w:t>総会の規模を例年より縮小し、議事を進めようと考えております</w:t>
      </w:r>
      <w:r w:rsidR="001E6AE5" w:rsidRPr="002A2A72">
        <w:rPr>
          <w:rFonts w:hint="eastAsia"/>
          <w:sz w:val="24"/>
        </w:rPr>
        <w:t>。</w:t>
      </w:r>
    </w:p>
    <w:p w:rsidR="001E6AE5" w:rsidRPr="002A2A72" w:rsidRDefault="001E6AE5" w:rsidP="001E6AE5">
      <w:pPr>
        <w:ind w:firstLineChars="100" w:firstLine="240"/>
        <w:rPr>
          <w:sz w:val="24"/>
        </w:rPr>
      </w:pPr>
      <w:r w:rsidRPr="002A2A72">
        <w:rPr>
          <w:rFonts w:hint="eastAsia"/>
          <w:sz w:val="24"/>
        </w:rPr>
        <w:t>別紙の総会資料をお読みの上、</w:t>
      </w:r>
      <w:r w:rsidR="00061622">
        <w:rPr>
          <w:rFonts w:hint="eastAsia"/>
          <w:sz w:val="24"/>
        </w:rPr>
        <w:t>内容にご賛同いただけるのであれば、</w:t>
      </w:r>
      <w:r w:rsidRPr="002A2A72">
        <w:rPr>
          <w:rFonts w:hint="eastAsia"/>
          <w:sz w:val="24"/>
        </w:rPr>
        <w:t>お手数ですが</w:t>
      </w:r>
      <w:r w:rsidR="0046079B">
        <w:rPr>
          <w:rFonts w:hint="eastAsia"/>
          <w:sz w:val="24"/>
        </w:rPr>
        <w:t>令和●</w:t>
      </w:r>
      <w:r w:rsidRPr="0046079B">
        <w:rPr>
          <w:rFonts w:hint="eastAsia"/>
          <w:sz w:val="24"/>
        </w:rPr>
        <w:t>年</w:t>
      </w:r>
      <w:r w:rsidR="0046079B">
        <w:rPr>
          <w:rFonts w:hint="eastAsia"/>
          <w:sz w:val="24"/>
        </w:rPr>
        <w:t>●</w:t>
      </w:r>
      <w:r w:rsidRPr="0046079B">
        <w:rPr>
          <w:rFonts w:hint="eastAsia"/>
          <w:sz w:val="24"/>
        </w:rPr>
        <w:t>月</w:t>
      </w:r>
      <w:r w:rsidR="0046079B">
        <w:rPr>
          <w:rFonts w:hint="eastAsia"/>
          <w:sz w:val="24"/>
        </w:rPr>
        <w:t>●日（●）ま</w:t>
      </w:r>
      <w:r w:rsidR="00061622">
        <w:rPr>
          <w:rFonts w:hint="eastAsia"/>
          <w:sz w:val="24"/>
        </w:rPr>
        <w:t>で</w:t>
      </w:r>
      <w:r w:rsidR="0046079B">
        <w:rPr>
          <w:rFonts w:hint="eastAsia"/>
          <w:sz w:val="24"/>
        </w:rPr>
        <w:t>に</w:t>
      </w:r>
      <w:r w:rsidR="00061622">
        <w:rPr>
          <w:rFonts w:hint="eastAsia"/>
          <w:sz w:val="24"/>
        </w:rPr>
        <w:t>、委任状</w:t>
      </w:r>
      <w:r w:rsidRPr="002A2A72">
        <w:rPr>
          <w:rFonts w:hint="eastAsia"/>
          <w:sz w:val="24"/>
        </w:rPr>
        <w:t>を</w:t>
      </w:r>
      <w:r w:rsidR="0046079B">
        <w:rPr>
          <w:rFonts w:hint="eastAsia"/>
          <w:sz w:val="24"/>
        </w:rPr>
        <w:t>●●●●</w:t>
      </w:r>
      <w:r w:rsidRPr="002A2A72">
        <w:rPr>
          <w:rFonts w:hint="eastAsia"/>
          <w:sz w:val="24"/>
        </w:rPr>
        <w:t>までご提出</w:t>
      </w:r>
      <w:r w:rsidR="0046079B">
        <w:rPr>
          <w:rFonts w:hint="eastAsia"/>
          <w:sz w:val="24"/>
        </w:rPr>
        <w:t>をお願いいたします</w:t>
      </w:r>
      <w:r w:rsidRPr="002A2A72">
        <w:rPr>
          <w:rFonts w:hint="eastAsia"/>
          <w:sz w:val="24"/>
        </w:rPr>
        <w:t>。</w:t>
      </w:r>
      <w:r w:rsidR="00061622">
        <w:rPr>
          <w:rFonts w:hint="eastAsia"/>
          <w:sz w:val="24"/>
        </w:rPr>
        <w:t>（なお、</w:t>
      </w:r>
      <w:r w:rsidR="00061622" w:rsidRPr="00061622">
        <w:rPr>
          <w:rFonts w:hint="eastAsia"/>
          <w:sz w:val="24"/>
        </w:rPr>
        <w:t>代理人が空欄の場合は、議長に一任したものとして扱います。</w:t>
      </w:r>
      <w:r w:rsidR="00061622">
        <w:rPr>
          <w:rFonts w:hint="eastAsia"/>
          <w:sz w:val="24"/>
        </w:rPr>
        <w:t>）</w:t>
      </w:r>
    </w:p>
    <w:p w:rsidR="00966E06" w:rsidRPr="002A2A72" w:rsidRDefault="00061622" w:rsidP="00966E0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総会当日は役員を中心に、最小限の人数で議事を進め</w:t>
      </w:r>
      <w:r w:rsidR="00CD666F">
        <w:rPr>
          <w:rFonts w:hint="eastAsia"/>
          <w:sz w:val="24"/>
        </w:rPr>
        <w:t>てまいりますので、</w:t>
      </w:r>
      <w:r w:rsidR="00966E06" w:rsidRPr="002A2A72">
        <w:rPr>
          <w:rFonts w:hint="eastAsia"/>
          <w:sz w:val="24"/>
        </w:rPr>
        <w:t>何とぞご理解のほど、よろしくお願いいたします。</w:t>
      </w:r>
    </w:p>
    <w:p w:rsidR="00966E06" w:rsidRPr="002A2A72" w:rsidRDefault="00966E06" w:rsidP="00966E06">
      <w:pPr>
        <w:ind w:firstLineChars="100" w:firstLine="240"/>
        <w:rPr>
          <w:sz w:val="24"/>
        </w:rPr>
      </w:pPr>
      <w:r w:rsidRPr="002A2A72">
        <w:rPr>
          <w:rFonts w:hint="eastAsia"/>
          <w:sz w:val="24"/>
        </w:rPr>
        <w:t>なお、</w:t>
      </w:r>
      <w:r w:rsidR="0046079B">
        <w:rPr>
          <w:rFonts w:hint="eastAsia"/>
          <w:sz w:val="24"/>
        </w:rPr>
        <w:t>議決の結果については後日</w:t>
      </w:r>
      <w:r w:rsidR="00FA610E">
        <w:rPr>
          <w:rFonts w:hint="eastAsia"/>
          <w:sz w:val="24"/>
        </w:rPr>
        <w:t>ご</w:t>
      </w:r>
      <w:r w:rsidR="0046079B">
        <w:rPr>
          <w:rFonts w:hint="eastAsia"/>
          <w:sz w:val="24"/>
        </w:rPr>
        <w:t>報告いたします。</w:t>
      </w:r>
    </w:p>
    <w:p w:rsidR="001E6AE5" w:rsidRDefault="001E6AE5" w:rsidP="00966E06">
      <w:pPr>
        <w:rPr>
          <w:sz w:val="24"/>
        </w:rPr>
      </w:pPr>
    </w:p>
    <w:p w:rsidR="008F2971" w:rsidRPr="00966E06" w:rsidRDefault="008F2971" w:rsidP="00966E06">
      <w:pPr>
        <w:rPr>
          <w:sz w:val="24"/>
        </w:rPr>
      </w:pPr>
    </w:p>
    <w:p w:rsidR="001E6AE5" w:rsidRPr="002A2A72" w:rsidRDefault="001E6AE5" w:rsidP="001E6AE5">
      <w:pPr>
        <w:rPr>
          <w:sz w:val="24"/>
          <w:u w:val="dash"/>
        </w:rPr>
      </w:pPr>
      <w:r w:rsidRPr="002A2A72"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　　</w:t>
      </w:r>
    </w:p>
    <w:p w:rsidR="001E6AE5" w:rsidRPr="002A2A72" w:rsidRDefault="00966E06" w:rsidP="001E6AE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委任状</w:t>
      </w:r>
    </w:p>
    <w:p w:rsidR="001E6AE5" w:rsidRPr="002A2A72" w:rsidRDefault="0046079B" w:rsidP="008F297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令和●年度●●</w:t>
      </w:r>
      <w:r w:rsidR="00282861">
        <w:rPr>
          <w:rFonts w:hint="eastAsia"/>
          <w:sz w:val="24"/>
        </w:rPr>
        <w:t>区</w:t>
      </w:r>
      <w:r w:rsidR="00425BDD">
        <w:rPr>
          <w:rFonts w:hint="eastAsia"/>
          <w:sz w:val="24"/>
        </w:rPr>
        <w:t>総会</w:t>
      </w:r>
      <w:r w:rsidR="008F2971" w:rsidRPr="008F2971">
        <w:rPr>
          <w:rFonts w:hint="eastAsia"/>
          <w:sz w:val="24"/>
        </w:rPr>
        <w:t>に出席できませんので、同総会における議決に関する権限を、代理人に委任します。</w:t>
      </w:r>
    </w:p>
    <w:p w:rsidR="001E6AE5" w:rsidRPr="002A2A72" w:rsidRDefault="001E6AE5" w:rsidP="001E6AE5">
      <w:pPr>
        <w:rPr>
          <w:sz w:val="24"/>
        </w:rPr>
      </w:pPr>
    </w:p>
    <w:p w:rsidR="001E6AE5" w:rsidRPr="002A2A72" w:rsidRDefault="001E6AE5" w:rsidP="001E6AE5">
      <w:pPr>
        <w:rPr>
          <w:sz w:val="24"/>
        </w:rPr>
      </w:pPr>
    </w:p>
    <w:p w:rsidR="001E6AE5" w:rsidRPr="002A2A72" w:rsidRDefault="001E6AE5" w:rsidP="001E6AE5">
      <w:pPr>
        <w:rPr>
          <w:sz w:val="24"/>
        </w:rPr>
      </w:pPr>
    </w:p>
    <w:p w:rsidR="008F2971" w:rsidRDefault="008F2971" w:rsidP="008F2971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>委任者</w:t>
      </w:r>
    </w:p>
    <w:p w:rsidR="001E6AE5" w:rsidRPr="008F2971" w:rsidRDefault="001E6AE5" w:rsidP="008F2971">
      <w:pPr>
        <w:wordWrap w:val="0"/>
        <w:jc w:val="right"/>
        <w:rPr>
          <w:sz w:val="24"/>
          <w:u w:val="single"/>
        </w:rPr>
      </w:pPr>
      <w:r w:rsidRPr="008F2971">
        <w:rPr>
          <w:rFonts w:hint="eastAsia"/>
          <w:sz w:val="24"/>
          <w:u w:val="single"/>
        </w:rPr>
        <w:t xml:space="preserve">住　所　　　　　　　　　　　　　</w:t>
      </w:r>
    </w:p>
    <w:p w:rsidR="001E6AE5" w:rsidRPr="008F2971" w:rsidRDefault="001E6AE5" w:rsidP="001E6AE5">
      <w:pPr>
        <w:jc w:val="right"/>
        <w:rPr>
          <w:sz w:val="24"/>
          <w:u w:val="single"/>
        </w:rPr>
      </w:pPr>
      <w:r w:rsidRPr="008F2971">
        <w:rPr>
          <w:rFonts w:hint="eastAsia"/>
          <w:sz w:val="24"/>
          <w:u w:val="single"/>
        </w:rPr>
        <w:t>氏　名　　　　　　　　　　　　㊞</w:t>
      </w:r>
    </w:p>
    <w:p w:rsidR="001E6AE5" w:rsidRPr="002A2A72" w:rsidRDefault="001E6AE5" w:rsidP="001E6AE5"/>
    <w:p w:rsidR="008F2971" w:rsidRPr="002A2A72" w:rsidRDefault="008F2971" w:rsidP="008F2971">
      <w:pPr>
        <w:rPr>
          <w:sz w:val="24"/>
        </w:rPr>
      </w:pPr>
    </w:p>
    <w:p w:rsidR="00E07173" w:rsidRDefault="008F2971" w:rsidP="00E07173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>代理人</w:t>
      </w:r>
    </w:p>
    <w:p w:rsidR="008F2971" w:rsidRDefault="00E07173" w:rsidP="00E07173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>（空欄時は議長を代理人とする）</w:t>
      </w:r>
    </w:p>
    <w:p w:rsidR="008F2971" w:rsidRPr="008F2971" w:rsidRDefault="008F2971" w:rsidP="008F2971">
      <w:pPr>
        <w:wordWrap w:val="0"/>
        <w:jc w:val="right"/>
        <w:rPr>
          <w:sz w:val="24"/>
          <w:u w:val="single"/>
        </w:rPr>
      </w:pPr>
      <w:r w:rsidRPr="008F2971">
        <w:rPr>
          <w:rFonts w:hint="eastAsia"/>
          <w:sz w:val="24"/>
          <w:u w:val="single"/>
        </w:rPr>
        <w:t xml:space="preserve">住　所　　　　　　　　　　　　　</w:t>
      </w:r>
    </w:p>
    <w:p w:rsidR="008F2971" w:rsidRPr="008F2971" w:rsidRDefault="008F2971" w:rsidP="008F2971">
      <w:pPr>
        <w:jc w:val="right"/>
        <w:rPr>
          <w:sz w:val="24"/>
          <w:u w:val="single"/>
        </w:rPr>
      </w:pPr>
      <w:r w:rsidRPr="008F2971">
        <w:rPr>
          <w:rFonts w:hint="eastAsia"/>
          <w:sz w:val="24"/>
          <w:u w:val="single"/>
        </w:rPr>
        <w:t>氏　名　　　　　　　　　　　　㊞</w:t>
      </w:r>
    </w:p>
    <w:p w:rsidR="00E94662" w:rsidRPr="008F2971" w:rsidRDefault="00E94662" w:rsidP="001E6AE5"/>
    <w:sectPr w:rsidR="00E94662" w:rsidRPr="008F2971" w:rsidSect="00642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BC6" w:rsidRDefault="00642BC6" w:rsidP="00EF7F93">
      <w:r>
        <w:separator/>
      </w:r>
    </w:p>
  </w:endnote>
  <w:endnote w:type="continuationSeparator" w:id="0">
    <w:p w:rsidR="00642BC6" w:rsidRDefault="00642BC6" w:rsidP="00EF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CF" w:rsidRDefault="004C70C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CF" w:rsidRDefault="004C70C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CF" w:rsidRDefault="004C70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BC6" w:rsidRDefault="00642BC6" w:rsidP="00EF7F93">
      <w:r>
        <w:separator/>
      </w:r>
    </w:p>
  </w:footnote>
  <w:footnote w:type="continuationSeparator" w:id="0">
    <w:p w:rsidR="00642BC6" w:rsidRDefault="00642BC6" w:rsidP="00EF7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CF" w:rsidRDefault="004C70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CF" w:rsidRDefault="004C70CF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1832610</wp:posOffset>
              </wp:positionH>
              <wp:positionV relativeFrom="paragraph">
                <wp:posOffset>-149860</wp:posOffset>
              </wp:positionV>
              <wp:extent cx="2562225" cy="1404620"/>
              <wp:effectExtent l="0" t="0" r="28575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70CF" w:rsidRPr="004C70CF" w:rsidRDefault="004C70CF" w:rsidP="004C70CF">
                          <w:pPr>
                            <w:ind w:firstLineChars="500" w:firstLine="1200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r w:rsidRPr="004C70CF">
                            <w:rPr>
                              <w:rFonts w:hint="eastAsia"/>
                              <w:sz w:val="24"/>
                              <w:szCs w:val="24"/>
                            </w:rPr>
                            <w:t>【参　考】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44.3pt;margin-top:-11.8pt;width:20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">
              <v:textbox style="mso-fit-shape-to-text:t">
                <w:txbxContent>
                  <w:p w:rsidR="004C70CF" w:rsidRPr="004C70CF" w:rsidRDefault="004C70CF" w:rsidP="004C70CF">
                    <w:pPr>
                      <w:ind w:firstLineChars="500" w:firstLine="1200"/>
                      <w:rPr>
                        <w:rFonts w:hint="eastAsia"/>
                        <w:sz w:val="24"/>
                        <w:szCs w:val="24"/>
                      </w:rPr>
                    </w:pPr>
                    <w:r w:rsidRPr="004C70CF">
                      <w:rPr>
                        <w:rFonts w:hint="eastAsia"/>
                        <w:sz w:val="24"/>
                        <w:szCs w:val="24"/>
                      </w:rPr>
                      <w:t>【参　考】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C70CF" w:rsidRDefault="004C70CF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CF" w:rsidRDefault="004C70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14A6D"/>
    <w:multiLevelType w:val="hybridMultilevel"/>
    <w:tmpl w:val="F4A62F92"/>
    <w:lvl w:ilvl="0" w:tplc="187E09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873FF9"/>
    <w:multiLevelType w:val="hybridMultilevel"/>
    <w:tmpl w:val="51E64A1E"/>
    <w:lvl w:ilvl="0" w:tplc="5E9848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977234"/>
    <w:multiLevelType w:val="hybridMultilevel"/>
    <w:tmpl w:val="44A4A728"/>
    <w:lvl w:ilvl="0" w:tplc="9112D7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AF2883"/>
    <w:multiLevelType w:val="hybridMultilevel"/>
    <w:tmpl w:val="7AD24FB0"/>
    <w:lvl w:ilvl="0" w:tplc="12C21B3E">
      <w:start w:val="1"/>
      <w:numFmt w:val="decimalFullWidth"/>
      <w:lvlText w:val="（%1）"/>
      <w:lvlJc w:val="left"/>
      <w:pPr>
        <w:ind w:left="1160" w:hanging="720"/>
      </w:p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76"/>
    <w:rsid w:val="000029BD"/>
    <w:rsid w:val="0001498B"/>
    <w:rsid w:val="00016DB2"/>
    <w:rsid w:val="00023692"/>
    <w:rsid w:val="00031A39"/>
    <w:rsid w:val="000414DF"/>
    <w:rsid w:val="00042D85"/>
    <w:rsid w:val="00053937"/>
    <w:rsid w:val="00061622"/>
    <w:rsid w:val="00086089"/>
    <w:rsid w:val="0008673B"/>
    <w:rsid w:val="000A40C5"/>
    <w:rsid w:val="000A5DE5"/>
    <w:rsid w:val="000B410A"/>
    <w:rsid w:val="000C464F"/>
    <w:rsid w:val="000D3B1C"/>
    <w:rsid w:val="000E15F7"/>
    <w:rsid w:val="000E7EF5"/>
    <w:rsid w:val="00100641"/>
    <w:rsid w:val="00101AD5"/>
    <w:rsid w:val="00102FA9"/>
    <w:rsid w:val="001039C0"/>
    <w:rsid w:val="00133875"/>
    <w:rsid w:val="00135015"/>
    <w:rsid w:val="0014104A"/>
    <w:rsid w:val="00144CEF"/>
    <w:rsid w:val="00147E72"/>
    <w:rsid w:val="00154F87"/>
    <w:rsid w:val="0015743F"/>
    <w:rsid w:val="0017043D"/>
    <w:rsid w:val="00170C01"/>
    <w:rsid w:val="00175632"/>
    <w:rsid w:val="001A5E2B"/>
    <w:rsid w:val="001A7CF0"/>
    <w:rsid w:val="001B6257"/>
    <w:rsid w:val="001B7235"/>
    <w:rsid w:val="001D1058"/>
    <w:rsid w:val="001D3C17"/>
    <w:rsid w:val="001D7745"/>
    <w:rsid w:val="001E6AE5"/>
    <w:rsid w:val="001F0983"/>
    <w:rsid w:val="001F13A5"/>
    <w:rsid w:val="00201A37"/>
    <w:rsid w:val="002022A7"/>
    <w:rsid w:val="00203FAB"/>
    <w:rsid w:val="002041FA"/>
    <w:rsid w:val="00204B34"/>
    <w:rsid w:val="00213607"/>
    <w:rsid w:val="002165EE"/>
    <w:rsid w:val="0022480B"/>
    <w:rsid w:val="00225FA7"/>
    <w:rsid w:val="0022777E"/>
    <w:rsid w:val="002335DD"/>
    <w:rsid w:val="00241931"/>
    <w:rsid w:val="002420C1"/>
    <w:rsid w:val="0024523D"/>
    <w:rsid w:val="0025682F"/>
    <w:rsid w:val="00260D69"/>
    <w:rsid w:val="00276C40"/>
    <w:rsid w:val="00282861"/>
    <w:rsid w:val="00283EC5"/>
    <w:rsid w:val="0029167A"/>
    <w:rsid w:val="002B78C9"/>
    <w:rsid w:val="002E7C70"/>
    <w:rsid w:val="002F79C0"/>
    <w:rsid w:val="00307DDF"/>
    <w:rsid w:val="00313CA4"/>
    <w:rsid w:val="003319F2"/>
    <w:rsid w:val="00335594"/>
    <w:rsid w:val="00370DE4"/>
    <w:rsid w:val="00373931"/>
    <w:rsid w:val="00374AAF"/>
    <w:rsid w:val="0038097F"/>
    <w:rsid w:val="00382B3D"/>
    <w:rsid w:val="00390766"/>
    <w:rsid w:val="003B0090"/>
    <w:rsid w:val="003B1B5C"/>
    <w:rsid w:val="003B1D37"/>
    <w:rsid w:val="003B2879"/>
    <w:rsid w:val="003B4788"/>
    <w:rsid w:val="003B5FE2"/>
    <w:rsid w:val="003B71F5"/>
    <w:rsid w:val="003C4AF6"/>
    <w:rsid w:val="003C4C57"/>
    <w:rsid w:val="003C6F9A"/>
    <w:rsid w:val="003D15A8"/>
    <w:rsid w:val="003D2F60"/>
    <w:rsid w:val="003E0F15"/>
    <w:rsid w:val="003E10D0"/>
    <w:rsid w:val="003E1B9B"/>
    <w:rsid w:val="003E645F"/>
    <w:rsid w:val="00406F26"/>
    <w:rsid w:val="00410E3D"/>
    <w:rsid w:val="00420D12"/>
    <w:rsid w:val="00425BDD"/>
    <w:rsid w:val="00434BEB"/>
    <w:rsid w:val="00434FFE"/>
    <w:rsid w:val="00440788"/>
    <w:rsid w:val="0044371A"/>
    <w:rsid w:val="004510AC"/>
    <w:rsid w:val="00457423"/>
    <w:rsid w:val="0046079B"/>
    <w:rsid w:val="00473C2F"/>
    <w:rsid w:val="00484740"/>
    <w:rsid w:val="00487AC1"/>
    <w:rsid w:val="0049180F"/>
    <w:rsid w:val="00491AD8"/>
    <w:rsid w:val="004A496C"/>
    <w:rsid w:val="004A7E91"/>
    <w:rsid w:val="004B17D5"/>
    <w:rsid w:val="004B3946"/>
    <w:rsid w:val="004B5946"/>
    <w:rsid w:val="004C2E13"/>
    <w:rsid w:val="004C38CB"/>
    <w:rsid w:val="004C70CF"/>
    <w:rsid w:val="004D04A1"/>
    <w:rsid w:val="004D2416"/>
    <w:rsid w:val="004D33FF"/>
    <w:rsid w:val="004E7ED1"/>
    <w:rsid w:val="00504D19"/>
    <w:rsid w:val="00512A95"/>
    <w:rsid w:val="005130CB"/>
    <w:rsid w:val="005219C6"/>
    <w:rsid w:val="00532F09"/>
    <w:rsid w:val="00533022"/>
    <w:rsid w:val="00534390"/>
    <w:rsid w:val="00537438"/>
    <w:rsid w:val="00541CCB"/>
    <w:rsid w:val="005478FE"/>
    <w:rsid w:val="0056300F"/>
    <w:rsid w:val="0057643D"/>
    <w:rsid w:val="00576524"/>
    <w:rsid w:val="00577BA0"/>
    <w:rsid w:val="005848EB"/>
    <w:rsid w:val="005B62A9"/>
    <w:rsid w:val="005B794D"/>
    <w:rsid w:val="005C3B0F"/>
    <w:rsid w:val="005F3C8B"/>
    <w:rsid w:val="005F7E64"/>
    <w:rsid w:val="006019AD"/>
    <w:rsid w:val="006166E9"/>
    <w:rsid w:val="0062264A"/>
    <w:rsid w:val="0062283C"/>
    <w:rsid w:val="006366E4"/>
    <w:rsid w:val="00637F6D"/>
    <w:rsid w:val="0064009E"/>
    <w:rsid w:val="00640F3E"/>
    <w:rsid w:val="00642BC6"/>
    <w:rsid w:val="0064493D"/>
    <w:rsid w:val="00650AC0"/>
    <w:rsid w:val="006574ED"/>
    <w:rsid w:val="0065769C"/>
    <w:rsid w:val="00657933"/>
    <w:rsid w:val="00657967"/>
    <w:rsid w:val="00667464"/>
    <w:rsid w:val="006729AB"/>
    <w:rsid w:val="0067325C"/>
    <w:rsid w:val="00684A18"/>
    <w:rsid w:val="0068562C"/>
    <w:rsid w:val="006878CF"/>
    <w:rsid w:val="006A59B8"/>
    <w:rsid w:val="006A63DB"/>
    <w:rsid w:val="006A7FB1"/>
    <w:rsid w:val="006C3954"/>
    <w:rsid w:val="006C6F9D"/>
    <w:rsid w:val="006C7A22"/>
    <w:rsid w:val="006D5110"/>
    <w:rsid w:val="006E6299"/>
    <w:rsid w:val="006F7BD5"/>
    <w:rsid w:val="00701D96"/>
    <w:rsid w:val="00711B7B"/>
    <w:rsid w:val="00715EAC"/>
    <w:rsid w:val="00717590"/>
    <w:rsid w:val="00722A8E"/>
    <w:rsid w:val="007230BC"/>
    <w:rsid w:val="00750304"/>
    <w:rsid w:val="00755D91"/>
    <w:rsid w:val="00762ED0"/>
    <w:rsid w:val="00770F0D"/>
    <w:rsid w:val="00780B38"/>
    <w:rsid w:val="00786926"/>
    <w:rsid w:val="007A1CF2"/>
    <w:rsid w:val="007A4D40"/>
    <w:rsid w:val="007A7ECD"/>
    <w:rsid w:val="007B0578"/>
    <w:rsid w:val="007B6505"/>
    <w:rsid w:val="007B6C24"/>
    <w:rsid w:val="007E78DC"/>
    <w:rsid w:val="007F5E0C"/>
    <w:rsid w:val="00802E17"/>
    <w:rsid w:val="0081627B"/>
    <w:rsid w:val="00822653"/>
    <w:rsid w:val="0082489B"/>
    <w:rsid w:val="008451F8"/>
    <w:rsid w:val="00845671"/>
    <w:rsid w:val="00845F1A"/>
    <w:rsid w:val="00850393"/>
    <w:rsid w:val="00867DF3"/>
    <w:rsid w:val="00877A40"/>
    <w:rsid w:val="0088553C"/>
    <w:rsid w:val="00892B8B"/>
    <w:rsid w:val="00897DD4"/>
    <w:rsid w:val="00897FB5"/>
    <w:rsid w:val="008A0FAF"/>
    <w:rsid w:val="008B0510"/>
    <w:rsid w:val="008C40AC"/>
    <w:rsid w:val="008F2971"/>
    <w:rsid w:val="008F6BC7"/>
    <w:rsid w:val="00907200"/>
    <w:rsid w:val="0093220B"/>
    <w:rsid w:val="009500F3"/>
    <w:rsid w:val="009563CC"/>
    <w:rsid w:val="00960FD1"/>
    <w:rsid w:val="00963BB6"/>
    <w:rsid w:val="00965CFB"/>
    <w:rsid w:val="00966E06"/>
    <w:rsid w:val="009833FC"/>
    <w:rsid w:val="0098372C"/>
    <w:rsid w:val="00984291"/>
    <w:rsid w:val="00984422"/>
    <w:rsid w:val="00985C34"/>
    <w:rsid w:val="009918D5"/>
    <w:rsid w:val="009926BB"/>
    <w:rsid w:val="009A1916"/>
    <w:rsid w:val="009A4B1A"/>
    <w:rsid w:val="009B1D59"/>
    <w:rsid w:val="009B3A1E"/>
    <w:rsid w:val="009B55B9"/>
    <w:rsid w:val="009B5CDA"/>
    <w:rsid w:val="009C2230"/>
    <w:rsid w:val="009C47BD"/>
    <w:rsid w:val="009D74BB"/>
    <w:rsid w:val="009E410D"/>
    <w:rsid w:val="009E4C36"/>
    <w:rsid w:val="009E648E"/>
    <w:rsid w:val="009F1738"/>
    <w:rsid w:val="00A0273D"/>
    <w:rsid w:val="00A06E34"/>
    <w:rsid w:val="00A11273"/>
    <w:rsid w:val="00A1414C"/>
    <w:rsid w:val="00A149AA"/>
    <w:rsid w:val="00A23129"/>
    <w:rsid w:val="00A25DB2"/>
    <w:rsid w:val="00A26C8F"/>
    <w:rsid w:val="00A40AA5"/>
    <w:rsid w:val="00A42CCE"/>
    <w:rsid w:val="00A45678"/>
    <w:rsid w:val="00A551D6"/>
    <w:rsid w:val="00A571E4"/>
    <w:rsid w:val="00A62997"/>
    <w:rsid w:val="00A85DA8"/>
    <w:rsid w:val="00A86C33"/>
    <w:rsid w:val="00A927E2"/>
    <w:rsid w:val="00A97755"/>
    <w:rsid w:val="00AA313C"/>
    <w:rsid w:val="00AB5F6D"/>
    <w:rsid w:val="00AC4C76"/>
    <w:rsid w:val="00AD208E"/>
    <w:rsid w:val="00AE4C47"/>
    <w:rsid w:val="00AE533E"/>
    <w:rsid w:val="00AE7845"/>
    <w:rsid w:val="00AF57E9"/>
    <w:rsid w:val="00B02389"/>
    <w:rsid w:val="00B11562"/>
    <w:rsid w:val="00B15D15"/>
    <w:rsid w:val="00B407A9"/>
    <w:rsid w:val="00B41FA4"/>
    <w:rsid w:val="00B45ED2"/>
    <w:rsid w:val="00B51B6C"/>
    <w:rsid w:val="00B55286"/>
    <w:rsid w:val="00B70276"/>
    <w:rsid w:val="00B74376"/>
    <w:rsid w:val="00BA14D2"/>
    <w:rsid w:val="00BA1857"/>
    <w:rsid w:val="00BA27FA"/>
    <w:rsid w:val="00BA39C9"/>
    <w:rsid w:val="00BA4A41"/>
    <w:rsid w:val="00BA54DD"/>
    <w:rsid w:val="00BA5B70"/>
    <w:rsid w:val="00BB57B2"/>
    <w:rsid w:val="00BB780E"/>
    <w:rsid w:val="00BC30FE"/>
    <w:rsid w:val="00BC44C7"/>
    <w:rsid w:val="00BD208B"/>
    <w:rsid w:val="00BD6AB6"/>
    <w:rsid w:val="00BE3A66"/>
    <w:rsid w:val="00BE61A3"/>
    <w:rsid w:val="00BF1CCE"/>
    <w:rsid w:val="00C052FB"/>
    <w:rsid w:val="00C13BF1"/>
    <w:rsid w:val="00C23939"/>
    <w:rsid w:val="00C2522F"/>
    <w:rsid w:val="00C27ED4"/>
    <w:rsid w:val="00C321F0"/>
    <w:rsid w:val="00C33532"/>
    <w:rsid w:val="00C42D8E"/>
    <w:rsid w:val="00C5015E"/>
    <w:rsid w:val="00C50B3F"/>
    <w:rsid w:val="00C5149E"/>
    <w:rsid w:val="00C6188E"/>
    <w:rsid w:val="00C64424"/>
    <w:rsid w:val="00C64542"/>
    <w:rsid w:val="00C65820"/>
    <w:rsid w:val="00C6593E"/>
    <w:rsid w:val="00C66470"/>
    <w:rsid w:val="00C70EDA"/>
    <w:rsid w:val="00C7415B"/>
    <w:rsid w:val="00C74D96"/>
    <w:rsid w:val="00C85DE6"/>
    <w:rsid w:val="00C8769E"/>
    <w:rsid w:val="00C95144"/>
    <w:rsid w:val="00C957B1"/>
    <w:rsid w:val="00CA048F"/>
    <w:rsid w:val="00CA646C"/>
    <w:rsid w:val="00CB0BFC"/>
    <w:rsid w:val="00CB3B8B"/>
    <w:rsid w:val="00CB7FB1"/>
    <w:rsid w:val="00CD1DF6"/>
    <w:rsid w:val="00CD3B13"/>
    <w:rsid w:val="00CD666F"/>
    <w:rsid w:val="00CD795B"/>
    <w:rsid w:val="00D06964"/>
    <w:rsid w:val="00D07BDF"/>
    <w:rsid w:val="00D16647"/>
    <w:rsid w:val="00D228C8"/>
    <w:rsid w:val="00D301A0"/>
    <w:rsid w:val="00D301A3"/>
    <w:rsid w:val="00D30616"/>
    <w:rsid w:val="00D379CB"/>
    <w:rsid w:val="00D42CB9"/>
    <w:rsid w:val="00D463AA"/>
    <w:rsid w:val="00D57871"/>
    <w:rsid w:val="00D616F5"/>
    <w:rsid w:val="00D73C68"/>
    <w:rsid w:val="00D76064"/>
    <w:rsid w:val="00D83504"/>
    <w:rsid w:val="00D85291"/>
    <w:rsid w:val="00DA20A4"/>
    <w:rsid w:val="00DA644E"/>
    <w:rsid w:val="00DA6B0B"/>
    <w:rsid w:val="00DB06D2"/>
    <w:rsid w:val="00DE1236"/>
    <w:rsid w:val="00DF61AA"/>
    <w:rsid w:val="00E07173"/>
    <w:rsid w:val="00E07D4A"/>
    <w:rsid w:val="00E16EC7"/>
    <w:rsid w:val="00E25A82"/>
    <w:rsid w:val="00E32F66"/>
    <w:rsid w:val="00E33D97"/>
    <w:rsid w:val="00E40FAE"/>
    <w:rsid w:val="00E5438F"/>
    <w:rsid w:val="00E61369"/>
    <w:rsid w:val="00E62A67"/>
    <w:rsid w:val="00E6346F"/>
    <w:rsid w:val="00E72F87"/>
    <w:rsid w:val="00E8493F"/>
    <w:rsid w:val="00E917AD"/>
    <w:rsid w:val="00E931EB"/>
    <w:rsid w:val="00E94662"/>
    <w:rsid w:val="00E96280"/>
    <w:rsid w:val="00EA4D20"/>
    <w:rsid w:val="00EB122C"/>
    <w:rsid w:val="00EB55B2"/>
    <w:rsid w:val="00ED5FC4"/>
    <w:rsid w:val="00EE0A78"/>
    <w:rsid w:val="00EF4042"/>
    <w:rsid w:val="00EF7D43"/>
    <w:rsid w:val="00EF7F93"/>
    <w:rsid w:val="00F01313"/>
    <w:rsid w:val="00F15E3E"/>
    <w:rsid w:val="00F214C5"/>
    <w:rsid w:val="00F21A2B"/>
    <w:rsid w:val="00F23207"/>
    <w:rsid w:val="00F40A59"/>
    <w:rsid w:val="00F52736"/>
    <w:rsid w:val="00F67D5F"/>
    <w:rsid w:val="00F8661E"/>
    <w:rsid w:val="00F9086C"/>
    <w:rsid w:val="00F94E1E"/>
    <w:rsid w:val="00F950A3"/>
    <w:rsid w:val="00FA3099"/>
    <w:rsid w:val="00FA3EEE"/>
    <w:rsid w:val="00FA610E"/>
    <w:rsid w:val="00FB2488"/>
    <w:rsid w:val="00FB3ED8"/>
    <w:rsid w:val="00FC40D3"/>
    <w:rsid w:val="00FC5BBC"/>
    <w:rsid w:val="00FE1889"/>
    <w:rsid w:val="00FE2DEF"/>
    <w:rsid w:val="00FF01C2"/>
    <w:rsid w:val="00FF032A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4C76"/>
  </w:style>
  <w:style w:type="character" w:customStyle="1" w:styleId="a4">
    <w:name w:val="日付 (文字)"/>
    <w:link w:val="a3"/>
    <w:uiPriority w:val="99"/>
    <w:semiHidden/>
    <w:rsid w:val="00AC4C76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7F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F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F7F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7F9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5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9180F"/>
    <w:pPr>
      <w:jc w:val="center"/>
    </w:pPr>
    <w:rPr>
      <w:sz w:val="22"/>
    </w:rPr>
  </w:style>
  <w:style w:type="character" w:customStyle="1" w:styleId="ad">
    <w:name w:val="記 (文字)"/>
    <w:link w:val="ac"/>
    <w:uiPriority w:val="99"/>
    <w:rsid w:val="0049180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66B5-7236-463F-AC29-7991DAEC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15A14E4A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2021-02-15T02:46:00Z</dcterms:created>
  <dcterms:modified xsi:type="dcterms:W3CDTF">2021-02-15T04:19:00Z</dcterms:modified>
</cp:coreProperties>
</file>